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0AD714D2" w:rsidR="00953F31" w:rsidRDefault="00924382" w:rsidP="00953F31">
      <w:pPr>
        <w:pStyle w:val="RSCH1"/>
      </w:pPr>
      <w:r>
        <w:t>Bondio metelig ac adeiledd haearn</w:t>
      </w:r>
    </w:p>
    <w:p w14:paraId="5F06A890" w14:textId="61B58D1E" w:rsidR="00706989" w:rsidRPr="00953F31" w:rsidRDefault="00706989" w:rsidP="00706989">
      <w:pPr>
        <w:pStyle w:val="RSCH2"/>
      </w:pPr>
      <w:r>
        <w:t>Amcanion dysgu</w:t>
      </w:r>
    </w:p>
    <w:p w14:paraId="14EA77AC" w14:textId="120E45CD" w:rsidR="00747545" w:rsidRPr="0049734A" w:rsidRDefault="004773BD" w:rsidP="00747545">
      <w:pPr>
        <w:pStyle w:val="RSCLearningobjectives"/>
      </w:pPr>
      <w:r>
        <w:t>Disgrifio’r bondio mewn haearn.</w:t>
      </w:r>
    </w:p>
    <w:p w14:paraId="1D7FC856" w14:textId="47592C2A" w:rsidR="00435C74" w:rsidRPr="00435C74" w:rsidRDefault="00435C74" w:rsidP="00435C74">
      <w:pPr>
        <w:pStyle w:val="RSCLearningobjectives"/>
      </w:pPr>
      <w:r>
        <w:t>Egluro priodweddau haearn drwy ddefnyddio syniadau am fondio.</w:t>
      </w:r>
    </w:p>
    <w:p w14:paraId="52503496" w14:textId="5EAD3988" w:rsidR="00130C34" w:rsidRDefault="00020561" w:rsidP="00130C34">
      <w:pPr>
        <w:pStyle w:val="RSCH2"/>
      </w:pPr>
      <w:r>
        <w:t>Cywir neu anghywir?</w:t>
      </w:r>
    </w:p>
    <w:p w14:paraId="14CFB419" w14:textId="4310A10B" w:rsidR="008A76E0" w:rsidRDefault="00020561" w:rsidP="008A76E0">
      <w:pPr>
        <w:pStyle w:val="RSCBasictext"/>
      </w:pPr>
      <w:r>
        <w:t xml:space="preserve">Mae’r datganiadau hyn yn cyfeirio at adeiledd a phriodweddau haearn. </w:t>
      </w:r>
    </w:p>
    <w:p w14:paraId="3445A8FA" w14:textId="57801C16" w:rsidR="00020561" w:rsidRDefault="00020561" w:rsidP="008A76E0">
      <w:pPr>
        <w:pStyle w:val="RSCBasictext"/>
      </w:pPr>
      <w:r>
        <w:t>Darllenwch bob datganiad yn ofalus. Ticiwch un o’r blychau i ddangos a ydych chi’n meddwl ei fod yn gywir neu’n anghywir.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6221"/>
        <w:gridCol w:w="1254"/>
        <w:gridCol w:w="951"/>
      </w:tblGrid>
      <w:tr w:rsidR="00020561" w:rsidRPr="00E73726" w14:paraId="0EA7CF49" w14:textId="77777777" w:rsidTr="007927FE">
        <w:trPr>
          <w:trHeight w:val="482"/>
          <w:jc w:val="center"/>
        </w:trPr>
        <w:tc>
          <w:tcPr>
            <w:tcW w:w="562" w:type="dxa"/>
            <w:shd w:val="clear" w:color="auto" w:fill="F6E0C0"/>
            <w:vAlign w:val="center"/>
          </w:tcPr>
          <w:p w14:paraId="4540F011" w14:textId="63DC3790" w:rsidR="00020561" w:rsidRDefault="007927FE" w:rsidP="007927FE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Rhif</w:t>
            </w:r>
          </w:p>
        </w:tc>
        <w:tc>
          <w:tcPr>
            <w:tcW w:w="6521" w:type="dxa"/>
            <w:shd w:val="clear" w:color="auto" w:fill="F6E0C0"/>
            <w:vAlign w:val="center"/>
          </w:tcPr>
          <w:p w14:paraId="19BF6800" w14:textId="5955A251" w:rsidR="00020561" w:rsidRPr="00E73726" w:rsidRDefault="00020561" w:rsidP="007927FE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Datganiad</w:t>
            </w:r>
          </w:p>
        </w:tc>
        <w:tc>
          <w:tcPr>
            <w:tcW w:w="966" w:type="dxa"/>
            <w:shd w:val="clear" w:color="auto" w:fill="F6E0C0"/>
            <w:vAlign w:val="center"/>
          </w:tcPr>
          <w:p w14:paraId="5F058C2F" w14:textId="74A13047" w:rsidR="00020561" w:rsidRPr="00E73726" w:rsidRDefault="00020561" w:rsidP="000F618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Cywir neu anghywir?</w:t>
            </w:r>
          </w:p>
        </w:tc>
        <w:tc>
          <w:tcPr>
            <w:tcW w:w="967" w:type="dxa"/>
            <w:shd w:val="clear" w:color="auto" w:fill="F6E0C0"/>
            <w:vAlign w:val="center"/>
          </w:tcPr>
          <w:p w14:paraId="72DFCC26" w14:textId="3D9A76EE" w:rsidR="00020561" w:rsidRPr="00E73726" w:rsidRDefault="00020561" w:rsidP="000F6186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Ateb y grŵp</w:t>
            </w:r>
          </w:p>
        </w:tc>
      </w:tr>
      <w:tr w:rsidR="00020561" w:rsidRPr="00985C41" w14:paraId="7D24999A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1971AF14" w14:textId="7CD39B6A" w:rsidR="00020561" w:rsidRPr="007927FE" w:rsidRDefault="00020561" w:rsidP="007927FE">
            <w:pPr>
              <w:pStyle w:val="RSCBasictext"/>
              <w:jc w:val="center"/>
            </w:pPr>
            <w:r>
              <w:t>1</w:t>
            </w:r>
          </w:p>
        </w:tc>
        <w:tc>
          <w:tcPr>
            <w:tcW w:w="6521" w:type="dxa"/>
            <w:vAlign w:val="center"/>
          </w:tcPr>
          <w:p w14:paraId="56C7D233" w14:textId="4CB2B0B4" w:rsidR="00020561" w:rsidRPr="007927FE" w:rsidRDefault="00020561" w:rsidP="007927FE">
            <w:pPr>
              <w:pStyle w:val="RSCBasictext"/>
            </w:pPr>
            <w:r>
              <w:t>Mae gan haearn fath o fondio o’r enw bondio metelig.</w:t>
            </w:r>
          </w:p>
        </w:tc>
        <w:tc>
          <w:tcPr>
            <w:tcW w:w="966" w:type="dxa"/>
            <w:vAlign w:val="center"/>
          </w:tcPr>
          <w:p w14:paraId="4AD7CE96" w14:textId="7427FD73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541D2516" w14:textId="2249615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20561" w:rsidRPr="00985C41" w14:paraId="2488BE86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3D56E05A" w14:textId="5CFE1C6E" w:rsidR="00020561" w:rsidRPr="007927FE" w:rsidRDefault="00020561" w:rsidP="007927FE">
            <w:pPr>
              <w:pStyle w:val="RSCBasictext"/>
              <w:jc w:val="center"/>
            </w:pPr>
            <w:r>
              <w:t>2</w:t>
            </w:r>
          </w:p>
        </w:tc>
        <w:tc>
          <w:tcPr>
            <w:tcW w:w="6521" w:type="dxa"/>
            <w:vAlign w:val="center"/>
          </w:tcPr>
          <w:p w14:paraId="00259645" w14:textId="763D74AB" w:rsidR="00020561" w:rsidRPr="007927FE" w:rsidRDefault="00020561" w:rsidP="007927FE">
            <w:pPr>
              <w:pStyle w:val="RSCBasictext"/>
            </w:pPr>
            <w:r>
              <w:t>Mae adeiledd haearn yn enghraifft o foleciwl enfawr.</w:t>
            </w:r>
          </w:p>
        </w:tc>
        <w:tc>
          <w:tcPr>
            <w:tcW w:w="966" w:type="dxa"/>
            <w:vAlign w:val="center"/>
          </w:tcPr>
          <w:p w14:paraId="3D028924" w14:textId="77777777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25540D23" w14:textId="7777777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20561" w:rsidRPr="00985C41" w14:paraId="3581D5E7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4837C103" w14:textId="1B958998" w:rsidR="00020561" w:rsidRPr="007927FE" w:rsidRDefault="00020561" w:rsidP="007927FE">
            <w:pPr>
              <w:pStyle w:val="RSCBasictext"/>
              <w:jc w:val="center"/>
            </w:pPr>
            <w:r>
              <w:t>3</w:t>
            </w:r>
          </w:p>
        </w:tc>
        <w:tc>
          <w:tcPr>
            <w:tcW w:w="6521" w:type="dxa"/>
            <w:vAlign w:val="center"/>
          </w:tcPr>
          <w:p w14:paraId="2D01E71C" w14:textId="0CED47FB" w:rsidR="00020561" w:rsidRPr="007927FE" w:rsidRDefault="00020561" w:rsidP="007927FE">
            <w:pPr>
              <w:pStyle w:val="RSCBasictext"/>
            </w:pPr>
            <w:r>
              <w:t>Mae ïonau positif yn adeiledd haearn.</w:t>
            </w:r>
          </w:p>
        </w:tc>
        <w:tc>
          <w:tcPr>
            <w:tcW w:w="966" w:type="dxa"/>
            <w:vAlign w:val="center"/>
          </w:tcPr>
          <w:p w14:paraId="3D0BDB23" w14:textId="77777777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0AE2AFE0" w14:textId="7777777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20561" w:rsidRPr="00985C41" w14:paraId="39185E15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4434A545" w14:textId="52CC59B2" w:rsidR="00020561" w:rsidRPr="007927FE" w:rsidRDefault="00020561" w:rsidP="007927FE">
            <w:pPr>
              <w:pStyle w:val="RSCBasictext"/>
              <w:jc w:val="center"/>
            </w:pPr>
            <w:r>
              <w:t>4</w:t>
            </w:r>
          </w:p>
        </w:tc>
        <w:tc>
          <w:tcPr>
            <w:tcW w:w="6521" w:type="dxa"/>
            <w:vAlign w:val="center"/>
          </w:tcPr>
          <w:p w14:paraId="50F7DB3B" w14:textId="4E11857E" w:rsidR="00020561" w:rsidRPr="007927FE" w:rsidRDefault="00020561" w:rsidP="007927FE">
            <w:pPr>
              <w:pStyle w:val="RSCBasictext"/>
            </w:pPr>
            <w:r>
              <w:t>Mae’r atomau mewn haearn yn cael eu dal at ei gilydd gan fondiau ïonig.</w:t>
            </w:r>
          </w:p>
        </w:tc>
        <w:tc>
          <w:tcPr>
            <w:tcW w:w="966" w:type="dxa"/>
            <w:vAlign w:val="center"/>
          </w:tcPr>
          <w:p w14:paraId="4FA237E1" w14:textId="77777777" w:rsidR="00020561" w:rsidRPr="00E50FBA" w:rsidRDefault="00020561" w:rsidP="000F618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967" w:type="dxa"/>
            <w:vAlign w:val="center"/>
          </w:tcPr>
          <w:p w14:paraId="1D469D97" w14:textId="77777777" w:rsidR="00020561" w:rsidRPr="00E50FBA" w:rsidRDefault="00020561" w:rsidP="000F6186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</w:p>
        </w:tc>
      </w:tr>
      <w:tr w:rsidR="00020561" w:rsidRPr="00985C41" w14:paraId="1A30FDA8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6C5536C2" w14:textId="0499D477" w:rsidR="00020561" w:rsidRPr="007927FE" w:rsidRDefault="00020561" w:rsidP="007927FE">
            <w:pPr>
              <w:pStyle w:val="RSCBasictext"/>
              <w:jc w:val="center"/>
            </w:pPr>
            <w:r>
              <w:t>5</w:t>
            </w:r>
          </w:p>
        </w:tc>
        <w:tc>
          <w:tcPr>
            <w:tcW w:w="6521" w:type="dxa"/>
            <w:vAlign w:val="center"/>
          </w:tcPr>
          <w:p w14:paraId="76DE1641" w14:textId="5E9FC8AC" w:rsidR="00020561" w:rsidRPr="007927FE" w:rsidRDefault="00020561" w:rsidP="007927FE">
            <w:pPr>
              <w:pStyle w:val="RSCBasictext"/>
            </w:pPr>
            <w:r>
              <w:t>Yn adeiledd haearn, mae rhai electronau yn gallu symud o gwmpas y solid.</w:t>
            </w:r>
          </w:p>
        </w:tc>
        <w:tc>
          <w:tcPr>
            <w:tcW w:w="966" w:type="dxa"/>
            <w:vAlign w:val="center"/>
          </w:tcPr>
          <w:p w14:paraId="4108B885" w14:textId="77777777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069B985E" w14:textId="7777777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20561" w:rsidRPr="00985C41" w14:paraId="5EB16BC4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77687168" w14:textId="1C7881B2" w:rsidR="00020561" w:rsidRPr="007927FE" w:rsidRDefault="00020561" w:rsidP="007927FE">
            <w:pPr>
              <w:pStyle w:val="RSCBasictext"/>
              <w:jc w:val="center"/>
            </w:pPr>
            <w:r>
              <w:t>6</w:t>
            </w:r>
          </w:p>
        </w:tc>
        <w:tc>
          <w:tcPr>
            <w:tcW w:w="6521" w:type="dxa"/>
            <w:vAlign w:val="center"/>
          </w:tcPr>
          <w:p w14:paraId="647FCFA6" w14:textId="102A531E" w:rsidR="00020561" w:rsidRPr="007927FE" w:rsidRDefault="00020561" w:rsidP="007927FE">
            <w:pPr>
              <w:pStyle w:val="RSCBasictext"/>
            </w:pPr>
            <w:r>
              <w:t>Os caiff haearn ei wresogi i dymheredd uchel iawn, bydd yn troi’n nwy.</w:t>
            </w:r>
          </w:p>
        </w:tc>
        <w:tc>
          <w:tcPr>
            <w:tcW w:w="966" w:type="dxa"/>
            <w:vAlign w:val="center"/>
          </w:tcPr>
          <w:p w14:paraId="164E074C" w14:textId="77777777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4A7AA8FA" w14:textId="7777777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20561" w:rsidRPr="00985C41" w14:paraId="7523675F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4598B953" w14:textId="633DA12E" w:rsidR="00020561" w:rsidRPr="007927FE" w:rsidRDefault="00020561" w:rsidP="007927FE">
            <w:pPr>
              <w:pStyle w:val="RSCBasictext"/>
              <w:jc w:val="center"/>
            </w:pPr>
            <w:r>
              <w:t>7</w:t>
            </w:r>
          </w:p>
        </w:tc>
        <w:tc>
          <w:tcPr>
            <w:tcW w:w="6521" w:type="dxa"/>
            <w:vAlign w:val="center"/>
          </w:tcPr>
          <w:p w14:paraId="0F0A7F4B" w14:textId="05A78F57" w:rsidR="00020561" w:rsidRPr="007927FE" w:rsidRDefault="00020561" w:rsidP="007927FE">
            <w:pPr>
              <w:pStyle w:val="RSCBasictext"/>
            </w:pPr>
            <w:r>
              <w:t>Mae haearn yn gallu dargludo trydan oherwydd bod atomau haearn yn gallu llithro dros eu cymdogion a symud drwy’r solid.</w:t>
            </w:r>
          </w:p>
        </w:tc>
        <w:tc>
          <w:tcPr>
            <w:tcW w:w="966" w:type="dxa"/>
            <w:vAlign w:val="center"/>
          </w:tcPr>
          <w:p w14:paraId="20C2276E" w14:textId="77777777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536F6FDE" w14:textId="7777777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20561" w:rsidRPr="00985C41" w14:paraId="38850C82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0BDE9961" w14:textId="4E5D4644" w:rsidR="00020561" w:rsidRPr="007927FE" w:rsidRDefault="00020561" w:rsidP="007927FE">
            <w:pPr>
              <w:pStyle w:val="RSCBasictext"/>
              <w:jc w:val="center"/>
            </w:pPr>
            <w:r>
              <w:t>8</w:t>
            </w:r>
          </w:p>
        </w:tc>
        <w:tc>
          <w:tcPr>
            <w:tcW w:w="6521" w:type="dxa"/>
            <w:vAlign w:val="center"/>
          </w:tcPr>
          <w:p w14:paraId="75AEE39E" w14:textId="2F0B4668" w:rsidR="00020561" w:rsidRPr="007927FE" w:rsidRDefault="00020561" w:rsidP="007927FE">
            <w:pPr>
              <w:pStyle w:val="RSCBasictext"/>
            </w:pPr>
            <w:r>
              <w:t>Mae haearn yn dargludo trydan oherwydd ei fod yn cynnwys ‘môr’ o electronau.</w:t>
            </w:r>
          </w:p>
        </w:tc>
        <w:tc>
          <w:tcPr>
            <w:tcW w:w="966" w:type="dxa"/>
            <w:vAlign w:val="center"/>
          </w:tcPr>
          <w:p w14:paraId="515F2C3E" w14:textId="77777777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4B312C80" w14:textId="7777777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20561" w:rsidRPr="00985C41" w14:paraId="3AFC9B6A" w14:textId="77777777" w:rsidTr="00E414F2">
        <w:trPr>
          <w:trHeight w:val="582"/>
          <w:jc w:val="center"/>
        </w:trPr>
        <w:tc>
          <w:tcPr>
            <w:tcW w:w="562" w:type="dxa"/>
            <w:vAlign w:val="center"/>
          </w:tcPr>
          <w:p w14:paraId="195FE209" w14:textId="07E306B4" w:rsidR="00020561" w:rsidRPr="007927FE" w:rsidRDefault="00020561" w:rsidP="007927FE">
            <w:pPr>
              <w:pStyle w:val="RSCBasictext"/>
              <w:jc w:val="center"/>
            </w:pPr>
            <w:r>
              <w:t>9</w:t>
            </w:r>
          </w:p>
        </w:tc>
        <w:tc>
          <w:tcPr>
            <w:tcW w:w="6521" w:type="dxa"/>
            <w:vAlign w:val="center"/>
          </w:tcPr>
          <w:p w14:paraId="0E6F28FF" w14:textId="03FC5E1E" w:rsidR="00020561" w:rsidRPr="007927FE" w:rsidRDefault="00020561" w:rsidP="007927FE">
            <w:pPr>
              <w:pStyle w:val="RSCBasictext"/>
            </w:pPr>
            <w:r>
              <w:t>Mae haearn yn ymledu pan gaiff ei wresogi oherwydd bod atomau haearn yn mynd yn fwy.</w:t>
            </w:r>
          </w:p>
        </w:tc>
        <w:tc>
          <w:tcPr>
            <w:tcW w:w="966" w:type="dxa"/>
            <w:vAlign w:val="center"/>
          </w:tcPr>
          <w:p w14:paraId="59847B2D" w14:textId="77777777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4A76648F" w14:textId="7777777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20561" w:rsidRPr="00985C41" w14:paraId="7814F165" w14:textId="77777777" w:rsidTr="00E414F2">
        <w:trPr>
          <w:trHeight w:val="583"/>
          <w:jc w:val="center"/>
        </w:trPr>
        <w:tc>
          <w:tcPr>
            <w:tcW w:w="562" w:type="dxa"/>
            <w:vAlign w:val="center"/>
          </w:tcPr>
          <w:p w14:paraId="2D9C9E34" w14:textId="2F3EF106" w:rsidR="00020561" w:rsidRPr="007927FE" w:rsidRDefault="00020561" w:rsidP="007927FE">
            <w:pPr>
              <w:pStyle w:val="RSCBasictext"/>
              <w:jc w:val="center"/>
            </w:pPr>
            <w:r>
              <w:t>10</w:t>
            </w:r>
          </w:p>
        </w:tc>
        <w:tc>
          <w:tcPr>
            <w:tcW w:w="6521" w:type="dxa"/>
            <w:vAlign w:val="center"/>
          </w:tcPr>
          <w:p w14:paraId="6C6DEA5C" w14:textId="3D5090BF" w:rsidR="00020561" w:rsidRPr="007927FE" w:rsidRDefault="00020561" w:rsidP="007927FE">
            <w:pPr>
              <w:pStyle w:val="RSCBasictext"/>
            </w:pPr>
            <w:r>
              <w:t>Mae haearn yn fetel llwyd ariannaidd oherwydd bod atomau haearn yn llwyd ariannaidd.</w:t>
            </w:r>
          </w:p>
        </w:tc>
        <w:tc>
          <w:tcPr>
            <w:tcW w:w="966" w:type="dxa"/>
            <w:vAlign w:val="center"/>
          </w:tcPr>
          <w:p w14:paraId="4FC4B179" w14:textId="77777777" w:rsidR="00020561" w:rsidRPr="00985C41" w:rsidRDefault="00020561" w:rsidP="000F618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967" w:type="dxa"/>
            <w:vAlign w:val="center"/>
          </w:tcPr>
          <w:p w14:paraId="47D95815" w14:textId="77777777" w:rsidR="00020561" w:rsidRPr="00985C41" w:rsidRDefault="00020561" w:rsidP="000F6186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4C6677C9" w14:textId="003853A8" w:rsidR="00316B68" w:rsidRDefault="00316B68" w:rsidP="007927FE">
      <w:pPr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</w:p>
    <w:sectPr w:rsidR="00316B68" w:rsidSect="000F0996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2955" w14:textId="77777777" w:rsidR="005C0854" w:rsidRDefault="005C0854" w:rsidP="00C51F51">
      <w:r>
        <w:separator/>
      </w:r>
    </w:p>
  </w:endnote>
  <w:endnote w:type="continuationSeparator" w:id="0">
    <w:p w14:paraId="3DF3092C" w14:textId="77777777" w:rsidR="005C0854" w:rsidRDefault="005C0854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57F04271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</w:t>
    </w:r>
    <w:r w:rsidR="00B15CCB">
      <w:rPr>
        <w:rFonts w:ascii="Century Gothic" w:hAnsi="Century Gothic"/>
        <w:sz w:val="16"/>
      </w:rPr>
      <w:t>6</w:t>
    </w:r>
    <w:r>
      <w:rPr>
        <w:rFonts w:ascii="Century Gothic" w:hAnsi="Century Gothic"/>
        <w:sz w:val="16"/>
      </w:rPr>
      <w:t xml:space="preserve">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4F37" w14:textId="77777777" w:rsidR="005C0854" w:rsidRDefault="005C0854" w:rsidP="00C51F51">
      <w:r>
        <w:separator/>
      </w:r>
    </w:p>
  </w:footnote>
  <w:footnote w:type="continuationSeparator" w:id="0">
    <w:p w14:paraId="61468FE9" w14:textId="77777777" w:rsidR="005C0854" w:rsidRDefault="005C0854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25D2EC93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2336" behindDoc="0" locked="0" layoutInCell="1" allowOverlap="1" wp14:anchorId="5F7A55D7" wp14:editId="356C9B55">
          <wp:simplePos x="0" y="0"/>
          <wp:positionH relativeFrom="column">
            <wp:posOffset>-540080</wp:posOffset>
          </wp:positionH>
          <wp:positionV relativeFrom="paragraph">
            <wp:posOffset>40640</wp:posOffset>
          </wp:positionV>
          <wp:extent cx="1783509" cy="356400"/>
          <wp:effectExtent l="0" t="0" r="7620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09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1312" behindDoc="1" locked="0" layoutInCell="1" allowOverlap="1" wp14:anchorId="020C6D16" wp14:editId="4DD54B68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 xml:space="preserve"> Asesu ar gyfer dysgu</w:t>
    </w:r>
    <w:r>
      <w:rPr>
        <w:rFonts w:ascii="Century Gothic" w:hAnsi="Century Gothic"/>
        <w:b/>
        <w:color w:val="004976"/>
        <w:sz w:val="24"/>
      </w:rPr>
      <w:t xml:space="preserve">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1FD00606" w14:textId="0633D148" w:rsidR="00D4452F" w:rsidRPr="005F0459" w:rsidRDefault="00D4452F" w:rsidP="00D4452F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color w:val="000000" w:themeColor="text1"/>
        <w:sz w:val="18"/>
      </w:rPr>
      <w:t>Ar gael yn</w:t>
    </w:r>
    <w:r w:rsidR="00B15CCB" w:rsidRPr="00B15CCB">
      <w:t xml:space="preserve"> </w:t>
    </w:r>
    <w:hyperlink r:id="rId3" w:history="1">
      <w:r w:rsidR="00B15CCB" w:rsidRPr="00B15CCB">
        <w:rPr>
          <w:rStyle w:val="Hyperlink"/>
          <w:rFonts w:ascii="Century Gothic" w:hAnsi="Century Gothic"/>
          <w:b/>
          <w:color w:val="C8102E"/>
          <w:sz w:val="18"/>
        </w:rPr>
        <w:t>rsc.li/49rFwKj</w:t>
      </w:r>
    </w:hyperlink>
    <w:r w:rsidR="00B15CCB">
      <w:rPr>
        <w:rFonts w:ascii="Century Gothic" w:hAnsi="Century Gothic"/>
        <w:b/>
        <w:color w:val="000000" w:themeColor="text1"/>
        <w:sz w:val="18"/>
      </w:rPr>
      <w:t xml:space="preserve"> 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F585AEC"/>
    <w:multiLevelType w:val="hybridMultilevel"/>
    <w:tmpl w:val="C2500F26"/>
    <w:lvl w:ilvl="0" w:tplc="8D22F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87E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B81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E21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4E2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748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8C1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053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F89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2"/>
  </w:num>
  <w:num w:numId="4" w16cid:durableId="1345283925">
    <w:abstractNumId w:val="20"/>
  </w:num>
  <w:num w:numId="5" w16cid:durableId="445586997">
    <w:abstractNumId w:val="15"/>
  </w:num>
  <w:num w:numId="6" w16cid:durableId="1180241404">
    <w:abstractNumId w:val="16"/>
  </w:num>
  <w:num w:numId="7" w16cid:durableId="1872692816">
    <w:abstractNumId w:val="16"/>
    <w:lvlOverride w:ilvl="0">
      <w:startOverride w:val="1"/>
    </w:lvlOverride>
  </w:num>
  <w:num w:numId="8" w16cid:durableId="1013141330">
    <w:abstractNumId w:val="19"/>
    <w:lvlOverride w:ilvl="0">
      <w:startOverride w:val="2"/>
    </w:lvlOverride>
  </w:num>
  <w:num w:numId="9" w16cid:durableId="453064780">
    <w:abstractNumId w:val="16"/>
    <w:lvlOverride w:ilvl="0">
      <w:startOverride w:val="1"/>
    </w:lvlOverride>
  </w:num>
  <w:num w:numId="10" w16cid:durableId="493960554">
    <w:abstractNumId w:val="17"/>
  </w:num>
  <w:num w:numId="11" w16cid:durableId="909541313">
    <w:abstractNumId w:val="17"/>
    <w:lvlOverride w:ilvl="0">
      <w:startOverride w:val="2"/>
    </w:lvlOverride>
  </w:num>
  <w:num w:numId="12" w16cid:durableId="937758830">
    <w:abstractNumId w:val="21"/>
  </w:num>
  <w:num w:numId="13" w16cid:durableId="1446189560">
    <w:abstractNumId w:val="24"/>
  </w:num>
  <w:num w:numId="14" w16cid:durableId="58985317">
    <w:abstractNumId w:val="17"/>
    <w:lvlOverride w:ilvl="0">
      <w:startOverride w:val="2"/>
    </w:lvlOverride>
  </w:num>
  <w:num w:numId="15" w16cid:durableId="1693451906">
    <w:abstractNumId w:val="16"/>
    <w:lvlOverride w:ilvl="0">
      <w:startOverride w:val="1"/>
    </w:lvlOverride>
  </w:num>
  <w:num w:numId="16" w16cid:durableId="1514684455">
    <w:abstractNumId w:val="23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7"/>
    <w:lvlOverride w:ilvl="0">
      <w:startOverride w:val="3"/>
    </w:lvlOverride>
  </w:num>
  <w:num w:numId="31" w16cid:durableId="35668791">
    <w:abstractNumId w:val="17"/>
    <w:lvlOverride w:ilvl="0">
      <w:startOverride w:val="1"/>
    </w:lvlOverride>
  </w:num>
  <w:num w:numId="32" w16cid:durableId="109552059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561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18EF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17002"/>
    <w:rsid w:val="0012126C"/>
    <w:rsid w:val="001228EC"/>
    <w:rsid w:val="00123877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2A3A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396E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16B68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2731C"/>
    <w:rsid w:val="00431CC4"/>
    <w:rsid w:val="004321CD"/>
    <w:rsid w:val="00434027"/>
    <w:rsid w:val="004345EE"/>
    <w:rsid w:val="00435C74"/>
    <w:rsid w:val="00435D98"/>
    <w:rsid w:val="00435FE1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3BD"/>
    <w:rsid w:val="00477C53"/>
    <w:rsid w:val="004813AB"/>
    <w:rsid w:val="00481B7B"/>
    <w:rsid w:val="00481F08"/>
    <w:rsid w:val="0048617A"/>
    <w:rsid w:val="00486CCB"/>
    <w:rsid w:val="00487188"/>
    <w:rsid w:val="0049117E"/>
    <w:rsid w:val="0049221D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B7CF7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37A7B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0854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7B14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5715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27FE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038B"/>
    <w:rsid w:val="008618F3"/>
    <w:rsid w:val="0086417A"/>
    <w:rsid w:val="0086581C"/>
    <w:rsid w:val="00872AEB"/>
    <w:rsid w:val="00873024"/>
    <w:rsid w:val="00873625"/>
    <w:rsid w:val="0087744F"/>
    <w:rsid w:val="00881419"/>
    <w:rsid w:val="0088165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4611"/>
    <w:rsid w:val="008E580E"/>
    <w:rsid w:val="008E5E06"/>
    <w:rsid w:val="008E5E7A"/>
    <w:rsid w:val="008E767A"/>
    <w:rsid w:val="008E7851"/>
    <w:rsid w:val="008F0AC1"/>
    <w:rsid w:val="008F0E4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4F4F"/>
    <w:rsid w:val="009159E7"/>
    <w:rsid w:val="00916660"/>
    <w:rsid w:val="00916DC6"/>
    <w:rsid w:val="00922487"/>
    <w:rsid w:val="00923149"/>
    <w:rsid w:val="00923E17"/>
    <w:rsid w:val="009240AA"/>
    <w:rsid w:val="00924382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95A2E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D465F"/>
    <w:rsid w:val="009E01F6"/>
    <w:rsid w:val="009E17B6"/>
    <w:rsid w:val="009E2F76"/>
    <w:rsid w:val="009E62D3"/>
    <w:rsid w:val="009E6C29"/>
    <w:rsid w:val="009F0460"/>
    <w:rsid w:val="009F3110"/>
    <w:rsid w:val="009F3D94"/>
    <w:rsid w:val="009F3FBF"/>
    <w:rsid w:val="00A03ADA"/>
    <w:rsid w:val="00A0545A"/>
    <w:rsid w:val="00A0567D"/>
    <w:rsid w:val="00A06224"/>
    <w:rsid w:val="00A07680"/>
    <w:rsid w:val="00A105CD"/>
    <w:rsid w:val="00A125D9"/>
    <w:rsid w:val="00A135D7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2449"/>
    <w:rsid w:val="00A63A74"/>
    <w:rsid w:val="00A64FFF"/>
    <w:rsid w:val="00A67C30"/>
    <w:rsid w:val="00A717D3"/>
    <w:rsid w:val="00A72D0D"/>
    <w:rsid w:val="00A74271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5CCB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391C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B6996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186E"/>
    <w:rsid w:val="00BE7E74"/>
    <w:rsid w:val="00BF02A9"/>
    <w:rsid w:val="00BF0AA8"/>
    <w:rsid w:val="00C034AA"/>
    <w:rsid w:val="00C056D6"/>
    <w:rsid w:val="00C064CF"/>
    <w:rsid w:val="00C078E1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1437"/>
    <w:rsid w:val="00CC4195"/>
    <w:rsid w:val="00CC61AC"/>
    <w:rsid w:val="00CD2F1B"/>
    <w:rsid w:val="00CD426D"/>
    <w:rsid w:val="00CD5DAF"/>
    <w:rsid w:val="00CD7FA2"/>
    <w:rsid w:val="00CE0E23"/>
    <w:rsid w:val="00CE182F"/>
    <w:rsid w:val="00CE475E"/>
    <w:rsid w:val="00CE767D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452F"/>
    <w:rsid w:val="00D470EA"/>
    <w:rsid w:val="00D5133A"/>
    <w:rsid w:val="00D52C92"/>
    <w:rsid w:val="00D537DB"/>
    <w:rsid w:val="00D559E3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14F2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2329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186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481B7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81B7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81B7B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1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1B7B"/>
    <w:rPr>
      <w:rFonts w:ascii="Arial" w:hAnsi="Arial" w:cs="Arial"/>
      <w:b/>
      <w:bCs/>
      <w:lang w:eastAsia="zh-CN"/>
    </w:rPr>
  </w:style>
  <w:style w:type="character" w:styleId="FollowedHyperlink">
    <w:name w:val="FollowedHyperlink"/>
    <w:basedOn w:val="DefaultParagraphFont"/>
    <w:semiHidden/>
    <w:unhideWhenUsed/>
    <w:rsid w:val="00D445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2986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9rFwKj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2E701-5385-443E-B379-BDF5392DA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72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Metallic bonding and iron true or false student sheet</vt:lpstr>
    </vt:vector>
  </TitlesOfParts>
  <Manager/>
  <Company>Royal Society of Chemistry</Company>
  <LinksUpToDate>false</LinksUpToDate>
  <CharactersWithSpaces>1180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Metallic bonding and iron true or false student sheet CYM</dc:title>
  <dc:subject/>
  <dc:creator>Royal Society of Chemistry</dc:creator>
  <cp:keywords>Metallic bonding; metals; iron; true or false; assessment; chemistry; worksheet; Welsh; Welsh language</cp:keywords>
  <dc:description>From https://rsc.li/49rFwKj</dc:description>
  <cp:lastModifiedBy>Hannah Sycamore</cp:lastModifiedBy>
  <cp:revision>20</cp:revision>
  <cp:lastPrinted>2012-04-18T08:40:00Z</cp:lastPrinted>
  <dcterms:created xsi:type="dcterms:W3CDTF">2025-05-04T16:32:00Z</dcterms:created>
  <dcterms:modified xsi:type="dcterms:W3CDTF">2026-06-09T09:44:00Z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49200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